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quilpie-profile"/>
    <w:p>
      <w:pPr>
        <w:pStyle w:val="Heading1"/>
      </w:pPr>
      <w:r>
        <w:t xml:space="preserve">Quilpie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67,415 sqkm          </w:t>
      </w:r>
      <w:r>
        <w:rPr>
          <w:bCs/>
          <w:b/>
        </w:rPr>
        <w:t xml:space="preserve">Population:</w:t>
      </w:r>
      <w:r>
        <w:t xml:space="preserve"> </w:t>
      </w:r>
      <w:r>
        <w:t xml:space="preserve">709          </w:t>
      </w:r>
      <w:r>
        <w:rPr>
          <w:bCs/>
          <w:b/>
        </w:rPr>
        <w:t xml:space="preserve">Major Town:</w:t>
      </w:r>
      <w:r>
        <w:t xml:space="preserve"> </w:t>
      </w:r>
      <w:r>
        <w:t xml:space="preserve">Quilpie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Quilpie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$53,720          </w:t>
      </w:r>
      <w:r>
        <w:rPr>
          <w:bCs/>
          <w:b/>
        </w:rPr>
        <w:t xml:space="preserve">Gross Regional Product:</w:t>
      </w:r>
      <w:r>
        <w:t xml:space="preserve"> </w:t>
      </w:r>
      <w:r>
        <w:t xml:space="preserve">$77 Million          </w:t>
      </w:r>
      <w:r>
        <w:rPr>
          <w:bCs/>
          <w:b/>
        </w:rPr>
        <w:t xml:space="preserve">Employed Residents:</w:t>
      </w:r>
      <w:r>
        <w:t xml:space="preserve"> </w:t>
      </w:r>
      <w:r>
        <w:t xml:space="preserve">358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93.90089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63.28999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32.48493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30.55550</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Electricity, Gas, Water and Waste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27.12988</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1202 - Western Queensland Surface Trough Associated Rainfall and Flooding (21 March - 19 May 2025)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1164 - Southwest Queensland Flooding and Rainfall (21 November to 10 December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1109 - South West Queensland flooding (6 January - 23 January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1067 - South West Queensland Flooding (4 June - 7 July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1032 - South West Queensland Low Pressure Trough (7-15 September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6"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71,353.02</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166,000</w:t>
            </w:r>
          </w:p>
        </w:tc>
      </w:tr>
    </w:tbl>
    <w:bookmarkStart w:id="35" w:name="section-6"/>
    <w:p>
      <w:pPr>
        <w:pStyle w:val="Heading5"/>
      </w:pPr>
    </w:p>
    <w:bookmarkEnd w:id="35"/>
    <w:bookmarkEnd w:id="36"/>
    <w:bookmarkStart w:id="39" w:name="current-disaster-season"/>
    <w:p>
      <w:pPr>
        <w:pStyle w:val="Heading2"/>
      </w:pPr>
      <w:r>
        <w:t xml:space="preserve">Current Disaster Season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bl>
    <w:bookmarkStart w:id="37" w:name="section-7"/>
    <w:p>
      <w:pPr>
        <w:pStyle w:val="Heading5"/>
      </w:pPr>
    </w:p>
    <w:bookmarkEnd w:id="37"/>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 initiative will develop a guidebook for investors to assess the resilience of infrastructure assets and identify opportunities to reduce direct and external disaster risk and prevent impacts to communities and infrastructure services. Two resilient investment cases will be developed as guidance examples examples focused on a major port, and a renewable energy asset. The guidance will support accelerating public and private investment for preventing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2,686,000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Tourism Resilience Platform Phase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Phase 2 of the  Queensland Tourism Resilience Platform, available to all 77 Local Government Authorities (LGA) across Queensland,  Queensland and some Federal Government agencies has a clear project scope separate to the establishment Phase 1 activity to focus on acquiring new data sets and economic and climate analysis to bolster resilience planning and to enable a more informed response to disaster recovery needs at a local, state and federal level.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1,508,644</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Naturally Brave by Growing With Gratitude, Bushfire Kids Connect and Makers Empire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focuses on fostering resilience in young people, preparing them for disasters and stressors. The initiative is ground-breaking, combining 3D-technology, STEM and wellbeing education to empower students to identify and address local disaster risks. Outcomes include resilient, self-aware, and community-minded individuals, equipped to lead disaster preparedness efforts. This proactive approach aims to mitigate risks and build resilience before disasters strike, utilising innovative technology for effective education and preparation.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722,866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724,555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1,447,421</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MacKillop Seasons’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492,721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985,258</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How are we reducing heat-health risk in Queensland and how will we know?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Heatwaves are a silent killer. In this project, we will understand which heat risk resilience actions (HRRAs) have been implemented in Queensland Local Government Areas (LGAs), and identify a HRRA model which Queensland LGAs can follow when developing their own HRRA. We will also develop a methodology framework for annual quantification and reporting of heat-health impacts, facilitating Queensland and its LGAs to deliver real-time heat-health risk communications.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412,464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555,851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968,315</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2025-09-02T23:29:06Z</dcterms:created>
  <dcterms:modified xsi:type="dcterms:W3CDTF">2025-09-02T23:29:06Z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